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DB" w:rsidRDefault="007E6FDB" w:rsidP="00930B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 agenda posted 04/28/25014 at 8:26 am by JAV</w:t>
      </w:r>
    </w:p>
    <w:p w:rsidR="007E6FDB" w:rsidRPr="00930B71" w:rsidRDefault="007E6FDB" w:rsidP="00930B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posted 04/23/2014</w:t>
      </w:r>
    </w:p>
    <w:p w:rsidR="007E6FDB" w:rsidRDefault="007E6FDB" w:rsidP="00855735">
      <w:pPr>
        <w:jc w:val="center"/>
        <w:rPr>
          <w:sz w:val="28"/>
          <w:szCs w:val="28"/>
        </w:rPr>
      </w:pPr>
    </w:p>
    <w:p w:rsidR="007E6FDB" w:rsidRPr="00855735" w:rsidRDefault="007E6FDB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>Harvard Municipal Affordable Housing Trust</w:t>
      </w:r>
    </w:p>
    <w:p w:rsidR="007E6FDB" w:rsidRPr="00855735" w:rsidRDefault="007E6FDB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 xml:space="preserve">Meeting Agenda – </w:t>
      </w:r>
      <w:r>
        <w:rPr>
          <w:sz w:val="28"/>
          <w:szCs w:val="28"/>
        </w:rPr>
        <w:t>April 28, 2014</w:t>
      </w:r>
    </w:p>
    <w:p w:rsidR="007E6FDB" w:rsidRPr="00855735" w:rsidRDefault="007E6FDB" w:rsidP="00855735">
      <w:pPr>
        <w:jc w:val="center"/>
        <w:rPr>
          <w:sz w:val="28"/>
          <w:szCs w:val="28"/>
        </w:rPr>
      </w:pPr>
      <w:r>
        <w:rPr>
          <w:sz w:val="28"/>
          <w:szCs w:val="28"/>
        </w:rPr>
        <w:t>8:00p – Harvard Congregational Church</w:t>
      </w:r>
    </w:p>
    <w:p w:rsidR="007E6FDB" w:rsidRDefault="007E6FDB"/>
    <w:p w:rsidR="007E6FDB" w:rsidRDefault="007E6FDB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Appointment of Administrative Assistant</w:t>
      </w:r>
    </w:p>
    <w:p w:rsidR="007E6FDB" w:rsidRDefault="007E6FDB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 to discuss a potential real estate transaction.</w:t>
      </w:r>
    </w:p>
    <w:p w:rsidR="007E6FDB" w:rsidRDefault="007E6FDB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Terminate Executive Session.</w:t>
      </w:r>
      <w:bookmarkStart w:id="0" w:name="_GoBack"/>
      <w:bookmarkEnd w:id="0"/>
    </w:p>
    <w:p w:rsidR="007E6FDB" w:rsidRDefault="007E6FDB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of April 14, 2014 meeting</w:t>
      </w:r>
    </w:p>
    <w:p w:rsidR="007E6FDB" w:rsidRDefault="007E6FDB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</w:t>
      </w:r>
      <w:r w:rsidRPr="007A0F7F">
        <w:rPr>
          <w:sz w:val="24"/>
          <w:szCs w:val="24"/>
        </w:rPr>
        <w:t xml:space="preserve"> Report</w:t>
      </w:r>
    </w:p>
    <w:p w:rsidR="007E6FDB" w:rsidRDefault="007E6FDB" w:rsidP="00967F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preliminary draft RFP</w:t>
      </w:r>
    </w:p>
    <w:p w:rsidR="007E6FDB" w:rsidRDefault="007E6FDB" w:rsidP="00967F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7E6FDB" w:rsidRPr="007A0F7F" w:rsidRDefault="007E6FDB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7E6FDB" w:rsidRPr="007A0F7F" w:rsidSect="00E64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80C00"/>
    <w:multiLevelType w:val="hybridMultilevel"/>
    <w:tmpl w:val="FCA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735"/>
    <w:rsid w:val="001B7007"/>
    <w:rsid w:val="001D25B7"/>
    <w:rsid w:val="00203414"/>
    <w:rsid w:val="003A23D1"/>
    <w:rsid w:val="003C5630"/>
    <w:rsid w:val="00443B73"/>
    <w:rsid w:val="004B5EF6"/>
    <w:rsid w:val="004D46EE"/>
    <w:rsid w:val="005D4A91"/>
    <w:rsid w:val="00612005"/>
    <w:rsid w:val="0065591A"/>
    <w:rsid w:val="007A0F7F"/>
    <w:rsid w:val="007E6FDB"/>
    <w:rsid w:val="00855735"/>
    <w:rsid w:val="00864394"/>
    <w:rsid w:val="00930B71"/>
    <w:rsid w:val="00967F4B"/>
    <w:rsid w:val="009A11C3"/>
    <w:rsid w:val="00A41A2A"/>
    <w:rsid w:val="00D15DDF"/>
    <w:rsid w:val="00DB516F"/>
    <w:rsid w:val="00DF0AC3"/>
    <w:rsid w:val="00E64121"/>
    <w:rsid w:val="00E8244F"/>
    <w:rsid w:val="00FA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1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68</Words>
  <Characters>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agenda posted 04/28/25014 at 8:26 am by JAV</dc:title>
  <dc:subject/>
  <dc:creator>Bruce</dc:creator>
  <cp:keywords/>
  <dc:description/>
  <cp:lastModifiedBy>TownClerk</cp:lastModifiedBy>
  <cp:revision>2</cp:revision>
  <cp:lastPrinted>2014-04-28T12:26:00Z</cp:lastPrinted>
  <dcterms:created xsi:type="dcterms:W3CDTF">2014-04-28T12:27:00Z</dcterms:created>
  <dcterms:modified xsi:type="dcterms:W3CDTF">2014-04-28T12:27:00Z</dcterms:modified>
</cp:coreProperties>
</file>